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423F28" w14:paraId="1AFC5B9B" w14:textId="77777777" w:rsidTr="001632A6">
        <w:trPr>
          <w:trHeight w:hRule="exact" w:val="14400"/>
          <w:jc w:val="center"/>
        </w:trPr>
        <w:tc>
          <w:tcPr>
            <w:tcW w:w="7200" w:type="dxa"/>
          </w:tcPr>
          <w:p w14:paraId="53E3BCE1" w14:textId="5BAE7FAE" w:rsidR="00423F28" w:rsidRDefault="004A69BC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651525" wp14:editId="3FE69281">
                      <wp:extent cx="4572000" cy="363855"/>
                      <wp:effectExtent l="0" t="0" r="0" b="0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0" cy="36385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0D68D4" w14:textId="02F1B71C" w:rsidR="00943420" w:rsidRPr="00943420" w:rsidRDefault="004A69BC" w:rsidP="0094342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0E0A5ACE" wp14:editId="6A2B12C3">
                                        <wp:extent cx="4389120" cy="3133090"/>
                                        <wp:effectExtent l="0" t="0" r="0" b="0"/>
                                        <wp:docPr id="11" name="Picture 11" descr="Background pattern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Picture 11" descr="Background pattern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89120" cy="3133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06515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5in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" stroked="f">
                      <v:textbox style="mso-fit-shape-to-text:t">
                        <w:txbxContent>
                          <w:p w14:paraId="090D68D4" w14:textId="02F1B71C" w:rsidR="00943420" w:rsidRPr="00943420" w:rsidRDefault="004A69BC" w:rsidP="009434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E0A5ACE" wp14:editId="6A2B12C3">
                                  <wp:extent cx="4389120" cy="3133090"/>
                                  <wp:effectExtent l="0" t="0" r="0" b="0"/>
                                  <wp:docPr id="11" name="Picture 11" descr="Background patter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Background patter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89120" cy="3133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2D1DDA7" w14:textId="7509DFD2" w:rsidR="003A4A4A" w:rsidRPr="00943420" w:rsidRDefault="00BD57F0" w:rsidP="003A4A4A">
            <w:pPr>
              <w:pStyle w:val="Subtitle"/>
              <w:rPr>
                <w:sz w:val="72"/>
                <w:szCs w:val="72"/>
              </w:rPr>
            </w:pPr>
            <w:sdt>
              <w:sdtPr>
                <w:rPr>
                  <w:sz w:val="72"/>
                  <w:szCs w:val="72"/>
                </w:rPr>
                <w:alias w:val="Enter event date:"/>
                <w:tag w:val="Enter event date:"/>
                <w:id w:val="1308741240"/>
                <w:placeholder>
                  <w:docPart w:val="7A3E337E70D048A99B603614AABBF6F9"/>
                </w:placeholder>
                <w15:appearance w15:val="hidden"/>
                <w:text/>
              </w:sdtPr>
              <w:sdtEndPr/>
              <w:sdtContent>
                <w:r w:rsidR="006244DC">
                  <w:rPr>
                    <w:sz w:val="72"/>
                    <w:szCs w:val="72"/>
                  </w:rPr>
                  <w:t>“</w:t>
                </w:r>
                <w:r w:rsidR="008D1D49">
                  <w:rPr>
                    <w:sz w:val="72"/>
                    <w:szCs w:val="72"/>
                  </w:rPr>
                  <w:t>back</w:t>
                </w:r>
                <w:r w:rsidR="00617C30">
                  <w:rPr>
                    <w:sz w:val="72"/>
                    <w:szCs w:val="72"/>
                  </w:rPr>
                  <w:t xml:space="preserve"> 2 </w:t>
                </w:r>
                <w:r w:rsidR="008D1D49">
                  <w:rPr>
                    <w:sz w:val="72"/>
                    <w:szCs w:val="72"/>
                  </w:rPr>
                  <w:t>70’s</w:t>
                </w:r>
                <w:r w:rsidR="006244DC">
                  <w:rPr>
                    <w:sz w:val="72"/>
                    <w:szCs w:val="72"/>
                  </w:rPr>
                  <w:t>”</w:t>
                </w:r>
                <w:r w:rsidR="008D1D49">
                  <w:rPr>
                    <w:sz w:val="72"/>
                    <w:szCs w:val="72"/>
                  </w:rPr>
                  <w:t xml:space="preserve"> </w:t>
                </w:r>
                <w:r w:rsidR="00943420" w:rsidRPr="00943420">
                  <w:rPr>
                    <w:sz w:val="72"/>
                    <w:szCs w:val="72"/>
                  </w:rPr>
                  <w:t xml:space="preserve">Emery bay </w:t>
                </w:r>
              </w:sdtContent>
            </w:sdt>
          </w:p>
          <w:sdt>
            <w:sdtPr>
              <w:rPr>
                <w:sz w:val="72"/>
                <w:szCs w:val="72"/>
              </w:rPr>
              <w:alias w:val="Enter event title:"/>
              <w:tag w:val="Enter event title:"/>
              <w:id w:val="16356312"/>
              <w:placeholder>
                <w:docPart w:val="E3C64F30A6A648999B5268C1D6D169F1"/>
              </w:placeholder>
              <w15:appearance w15:val="hidden"/>
              <w:text/>
            </w:sdtPr>
            <w:sdtEndPr/>
            <w:sdtContent>
              <w:p w14:paraId="2831284F" w14:textId="4659820A" w:rsidR="003A4A4A" w:rsidRPr="00943420" w:rsidRDefault="00943420" w:rsidP="003A4A4A">
                <w:pPr>
                  <w:pStyle w:val="Title"/>
                  <w:rPr>
                    <w:sz w:val="72"/>
                    <w:szCs w:val="72"/>
                  </w:rPr>
                </w:pPr>
                <w:r w:rsidRPr="00943420">
                  <w:rPr>
                    <w:sz w:val="72"/>
                    <w:szCs w:val="72"/>
                  </w:rPr>
                  <w:t>August 12-15</w:t>
                </w:r>
                <w:r>
                  <w:rPr>
                    <w:sz w:val="72"/>
                    <w:szCs w:val="72"/>
                  </w:rPr>
                  <w:t xml:space="preserve"> 2021</w:t>
                </w:r>
              </w:p>
            </w:sdtContent>
          </w:sdt>
          <w:p w14:paraId="00E433F9" w14:textId="3FFC6D26" w:rsidR="003A4A4A" w:rsidRPr="00983CC6" w:rsidRDefault="00BD57F0" w:rsidP="003A4A4A">
            <w:pPr>
              <w:pStyle w:val="Heading1"/>
              <w:rPr>
                <w:color w:val="0081A9" w:themeColor="text2" w:themeTint="BF"/>
              </w:rPr>
            </w:pPr>
            <w:sdt>
              <w:sdtPr>
                <w:rPr>
                  <w:color w:val="0081A9" w:themeColor="text2" w:themeTint="BF"/>
                </w:rPr>
                <w:alias w:val="Enter event description heading:"/>
                <w:tag w:val="Enter event description heading:"/>
                <w:id w:val="2000612752"/>
                <w:placeholder>
                  <w:docPart w:val="F3F3E06B5E9C4B51A251F4FE1C9E8139"/>
                </w:placeholder>
                <w15:appearance w15:val="hidden"/>
                <w:text/>
              </w:sdtPr>
              <w:sdtEndPr/>
              <w:sdtContent>
                <w:r w:rsidR="00943420" w:rsidRPr="00983CC6">
                  <w:rPr>
                    <w:color w:val="0081A9" w:themeColor="text2" w:themeTint="BF"/>
                  </w:rPr>
                  <w:t xml:space="preserve">Flathead Valley Intergroup invites you </w:t>
                </w:r>
                <w:r w:rsidR="00725D16" w:rsidRPr="00983CC6">
                  <w:rPr>
                    <w:color w:val="0081A9" w:themeColor="text2" w:themeTint="BF"/>
                  </w:rPr>
                  <w:t xml:space="preserve">to </w:t>
                </w:r>
                <w:r w:rsidR="003657D4">
                  <w:rPr>
                    <w:color w:val="0081A9" w:themeColor="text2" w:themeTint="BF"/>
                  </w:rPr>
                  <w:t>Campout:</w:t>
                </w:r>
              </w:sdtContent>
            </w:sdt>
          </w:p>
          <w:p w14:paraId="5894E068" w14:textId="70DC1D7F" w:rsidR="00332FFF" w:rsidRPr="00332FFF" w:rsidRDefault="00811852" w:rsidP="003A4A4A">
            <w:pPr>
              <w:rPr>
                <w:u w:val="single"/>
              </w:rPr>
            </w:pPr>
            <w:r>
              <w:rPr>
                <w:u w:val="single"/>
              </w:rPr>
              <w:t>Thursday Au</w:t>
            </w:r>
            <w:r w:rsidR="001230F3">
              <w:rPr>
                <w:u w:val="single"/>
              </w:rPr>
              <w:t xml:space="preserve">gust 12 &amp; </w:t>
            </w:r>
            <w:r w:rsidR="00332FFF" w:rsidRPr="00332FFF">
              <w:rPr>
                <w:u w:val="single"/>
              </w:rPr>
              <w:t>Friday August 13</w:t>
            </w:r>
          </w:p>
          <w:p w14:paraId="157BAC98" w14:textId="45A1F260" w:rsidR="00332FFF" w:rsidRDefault="00296465" w:rsidP="00324AAE">
            <w:pPr>
              <w:pStyle w:val="ListParagraph"/>
              <w:numPr>
                <w:ilvl w:val="0"/>
                <w:numId w:val="11"/>
              </w:numPr>
            </w:pPr>
            <w:r>
              <w:t xml:space="preserve">Dinner </w:t>
            </w:r>
            <w:r w:rsidR="00976F5E">
              <w:t xml:space="preserve">on your Own &amp; </w:t>
            </w:r>
            <w:r w:rsidR="00BC4AD8">
              <w:t>7</w:t>
            </w:r>
            <w:r w:rsidR="00332FFF">
              <w:t xml:space="preserve"> pm Fireside Meeting </w:t>
            </w:r>
          </w:p>
          <w:p w14:paraId="4DAA7FB1" w14:textId="368B34F7" w:rsidR="003A4A4A" w:rsidRPr="00332FFF" w:rsidRDefault="00332FFF" w:rsidP="003A4A4A">
            <w:pPr>
              <w:rPr>
                <w:u w:val="single"/>
              </w:rPr>
            </w:pPr>
            <w:r w:rsidRPr="00332FFF">
              <w:rPr>
                <w:u w:val="single"/>
              </w:rPr>
              <w:t>Saturday August 14</w:t>
            </w:r>
          </w:p>
          <w:p w14:paraId="1D783E3F" w14:textId="3FCCCE33" w:rsidR="00332FFF" w:rsidRDefault="00332FFF" w:rsidP="00324AAE">
            <w:pPr>
              <w:pStyle w:val="ListParagraph"/>
              <w:numPr>
                <w:ilvl w:val="0"/>
                <w:numId w:val="11"/>
              </w:numPr>
            </w:pPr>
            <w:r>
              <w:t>6 pm Ribs &amp; Chicken Potluck</w:t>
            </w:r>
          </w:p>
          <w:p w14:paraId="244A2E45" w14:textId="06D62336" w:rsidR="00332FFF" w:rsidRDefault="00332FFF" w:rsidP="00324AAE">
            <w:pPr>
              <w:pStyle w:val="ListParagraph"/>
              <w:numPr>
                <w:ilvl w:val="0"/>
                <w:numId w:val="11"/>
              </w:numPr>
            </w:pPr>
            <w:r>
              <w:t>8 pm Game</w:t>
            </w:r>
            <w:r w:rsidR="00296465">
              <w:t xml:space="preserve"> &amp; </w:t>
            </w:r>
            <w:r>
              <w:t xml:space="preserve">Guest Speaker – John G from </w:t>
            </w:r>
            <w:r w:rsidR="00C82EAB">
              <w:t>New Hope</w:t>
            </w:r>
          </w:p>
          <w:p w14:paraId="0C255D8A" w14:textId="37A2DF6E" w:rsidR="00332FFF" w:rsidRPr="00211A22" w:rsidRDefault="00332FFF" w:rsidP="003A4A4A">
            <w:pPr>
              <w:rPr>
                <w:u w:val="single"/>
              </w:rPr>
            </w:pPr>
            <w:r w:rsidRPr="00211A22">
              <w:rPr>
                <w:u w:val="single"/>
              </w:rPr>
              <w:t>Sunday August 15</w:t>
            </w:r>
          </w:p>
          <w:p w14:paraId="368B3974" w14:textId="4467F6BF" w:rsidR="00332FFF" w:rsidRDefault="00332FFF" w:rsidP="00324AAE">
            <w:pPr>
              <w:pStyle w:val="ListParagraph"/>
              <w:numPr>
                <w:ilvl w:val="0"/>
                <w:numId w:val="12"/>
              </w:numPr>
            </w:pPr>
            <w:r>
              <w:t xml:space="preserve"> </w:t>
            </w:r>
            <w:r w:rsidR="001B1B76">
              <w:t xml:space="preserve">8:30 </w:t>
            </w:r>
            <w:r>
              <w:t>am Breakfast</w:t>
            </w:r>
            <w:r w:rsidR="00A87A26">
              <w:t xml:space="preserve"> Potluck</w:t>
            </w:r>
            <w:r>
              <w:t xml:space="preserve"> (everyone bring breakfast meat, eggs</w:t>
            </w:r>
            <w:r w:rsidR="004654E7">
              <w:t xml:space="preserve">, </w:t>
            </w:r>
            <w:r>
              <w:t xml:space="preserve">pancake mix, potatoes or </w:t>
            </w:r>
            <w:r w:rsidR="00BC4AD8">
              <w:t>fave dish</w:t>
            </w:r>
            <w:r>
              <w:t>)</w:t>
            </w:r>
          </w:p>
          <w:p w14:paraId="02321788" w14:textId="6BE4F065" w:rsidR="00332FFF" w:rsidRDefault="00332FFF" w:rsidP="00324AAE">
            <w:pPr>
              <w:pStyle w:val="ListParagraph"/>
              <w:numPr>
                <w:ilvl w:val="0"/>
                <w:numId w:val="12"/>
              </w:numPr>
            </w:pPr>
            <w:r>
              <w:t>10:</w:t>
            </w:r>
            <w:r w:rsidR="00BC4AD8">
              <w:t>00</w:t>
            </w:r>
            <w:r>
              <w:t xml:space="preserve"> a.m. Guest Speaker – Levi S from the Missoula Group</w:t>
            </w:r>
          </w:p>
          <w:p w14:paraId="590482EF" w14:textId="6B198751" w:rsidR="00332FFF" w:rsidRDefault="00332FFF" w:rsidP="00324AAE">
            <w:pPr>
              <w:pStyle w:val="ListParagraph"/>
              <w:numPr>
                <w:ilvl w:val="0"/>
                <w:numId w:val="12"/>
              </w:numPr>
            </w:pPr>
            <w:r>
              <w:t>Tear Down</w:t>
            </w:r>
            <w:r w:rsidR="00BC4AD8">
              <w:t xml:space="preserve"> &amp;</w:t>
            </w:r>
            <w:r w:rsidR="00633EBC">
              <w:t xml:space="preserve"> Checkout</w:t>
            </w:r>
            <w:r>
              <w:t xml:space="preserve"> by </w:t>
            </w:r>
            <w:r w:rsidRPr="00324AAE">
              <w:rPr>
                <w:u w:val="single"/>
              </w:rPr>
              <w:t xml:space="preserve">NOON </w:t>
            </w:r>
            <w:r>
              <w:t>SUNDAY</w:t>
            </w:r>
          </w:p>
          <w:p w14:paraId="20F197E6" w14:textId="46B3860D" w:rsidR="003A4A4A" w:rsidRDefault="00B43997" w:rsidP="00067228">
            <w:pPr>
              <w:pStyle w:val="Logo"/>
            </w:pPr>
            <w:r>
              <mc:AlternateContent>
                <mc:Choice Requires="wpg">
                  <w:drawing>
                    <wp:inline distT="0" distB="0" distL="0" distR="0" wp14:anchorId="702A7ADC" wp14:editId="4E3F6B1E">
                      <wp:extent cx="4318000" cy="4567555"/>
                      <wp:effectExtent l="0" t="0" r="6350" b="4445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0" cy="4567555"/>
                                <a:chOff x="0" y="0"/>
                                <a:chExt cx="4318000" cy="45675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" y="0"/>
                                  <a:ext cx="751415" cy="731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4203700"/>
                                  <a:ext cx="4318000" cy="363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A1FF8E" w14:textId="73056091" w:rsidR="00B43997" w:rsidRPr="00B43997" w:rsidRDefault="00BD57F0" w:rsidP="00B4399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1" w:history="1">
                                      <w:r w:rsidR="00B43997" w:rsidRPr="00B4399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B43997" w:rsidRPr="00B43997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2" w:history="1">
                                      <w:r w:rsidR="00B43997" w:rsidRPr="00B4399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2A7ADC" id="Group 4" o:spid="_x0000_s1027" style="width:340pt;height:359.65pt;mso-position-horizontal-relative:char;mso-position-vertical-relative:line" coordsize="43180,456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8" type="#_x0000_t75" style="position:absolute;width:7514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">
                        <v:imagedata r:id="rId13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9" type="#_x0000_t202" style="position:absolute;top:42037;width:43180;height:3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      <v:textbox style="mso-fit-shape-to-text:t">
                          <w:txbxContent>
                            <w:p w14:paraId="59A1FF8E" w14:textId="73056091" w:rsidR="00B43997" w:rsidRPr="00B43997" w:rsidRDefault="003657D4" w:rsidP="00B4399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B43997" w:rsidRPr="00B4399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B43997" w:rsidRPr="00B4399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="00B43997" w:rsidRPr="00B4399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633EBC">
              <mc:AlternateContent>
                <mc:Choice Requires="wpg">
                  <w:drawing>
                    <wp:inline distT="0" distB="0" distL="0" distR="0" wp14:anchorId="702A94D2" wp14:editId="08A920F8">
                      <wp:extent cx="3810001" cy="3220748"/>
                      <wp:effectExtent l="0" t="0" r="0" b="0"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01" cy="3220748"/>
                                <a:chOff x="-1" y="0"/>
                                <a:chExt cx="3810001" cy="32207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837473B0-CC2E-450A-ABE3-18F120FF3D39}">
                                      <a1611:picAttrSrcUrl xmlns:a1611="http://schemas.microsoft.com/office/drawing/2016/11/main" r:i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1" y="0"/>
                                  <a:ext cx="1662545" cy="480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0" y="2856893"/>
                                  <a:ext cx="3810000" cy="363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AA1C93" w14:textId="521D7DE6" w:rsidR="00633EBC" w:rsidRPr="00633EBC" w:rsidRDefault="00BD57F0" w:rsidP="00633EB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8" w:history="1">
                                      <w:r w:rsidR="00633EBC" w:rsidRPr="00633EBC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633EBC" w:rsidRPr="00633EBC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9" w:history="1">
                                      <w:r w:rsidR="00633EBC" w:rsidRPr="00633EBC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2A94D2" id="Group 16" o:spid="_x0000_s1030" style="width:300pt;height:253.6pt;mso-position-horizontal-relative:char;mso-position-vertical-relative:line" coordorigin="" coordsize="38100,322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">
                      <v:shape id="Picture 14" o:spid="_x0000_s1031" type="#_x0000_t75" style="position:absolute;width:16625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">
                        <v:imagedata r:id="rId20" o:title=""/>
                      </v:shape>
                      <v:shape id="Text Box 15" o:spid="_x0000_s1032" type="#_x0000_t202" style="position:absolute;top:28568;width:38100;height:3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" stroked="f">
                        <v:textbox style="mso-fit-shape-to-text:t">
                          <w:txbxContent>
                            <w:p w14:paraId="11AA1C93" w14:textId="521D7DE6" w:rsidR="00633EBC" w:rsidRPr="00633EBC" w:rsidRDefault="00C44E8E" w:rsidP="00633E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="00633EBC" w:rsidRPr="00633EB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33EBC" w:rsidRPr="00633EB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2" w:history="1">
                                <w:r w:rsidR="00633EBC" w:rsidRPr="00633EB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40"/>
            </w:tblGrid>
            <w:tr w:rsidR="00236FEA" w14:paraId="5C8970F6" w14:textId="77777777" w:rsidTr="00323654">
              <w:trPr>
                <w:trHeight w:hRule="exact" w:val="10800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6F5D1563" w14:textId="4DC13EE1" w:rsidR="00236FEA" w:rsidRPr="00276E77" w:rsidRDefault="00BD57F0" w:rsidP="00236FEA">
                  <w:pPr>
                    <w:pStyle w:val="Heading2"/>
                    <w:rPr>
                      <w:b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</w:pPr>
                  <w:sdt>
                    <w:sdtPr>
                      <w:rPr>
                        <w:b/>
                        <w:outline/>
                        <w:color w:val="27A8DF" w:themeColor="accent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alias w:val="Enter Heading 2:"/>
                      <w:tag w:val="Enter Heading 2:"/>
                      <w:id w:val="2068918032"/>
                      <w:placeholder>
                        <w:docPart w:val="4F2B15DF574C4FD0B5694B55045FDEF9"/>
                      </w:placeholder>
                      <w15:appearance w15:val="hidden"/>
                      <w:text/>
                    </w:sdtPr>
                    <w:sdtEndPr/>
                    <w:sdtContent>
                      <w:r w:rsidR="00211A22" w:rsidRPr="00276E77">
                        <w:rPr>
                          <w:b/>
                          <w:outline/>
                          <w:color w:val="27A8DF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Fun, play &amp; fellows</w:t>
                      </w:r>
                      <w:r w:rsidR="00B70190" w:rsidRPr="00276E77">
                        <w:rPr>
                          <w:b/>
                          <w:outline/>
                          <w:color w:val="27A8DF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</w:t>
                      </w:r>
                      <w:r w:rsidR="00211A22" w:rsidRPr="00276E77">
                        <w:rPr>
                          <w:b/>
                          <w:outline/>
                          <w:color w:val="27A8DF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ip</w:t>
                      </w:r>
                      <w:r w:rsidR="00B70190" w:rsidRPr="00276E77">
                        <w:rPr>
                          <w:b/>
                          <w:outline/>
                          <w:color w:val="27A8DF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on the Reservoir!</w:t>
                      </w:r>
                    </w:sdtContent>
                  </w:sdt>
                </w:p>
                <w:sdt>
                  <w:sdtPr>
                    <w:rPr>
                      <w:b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alias w:val="Dividing line graphic:"/>
                    <w:tag w:val="Dividing line graphic:"/>
                    <w:id w:val="-279119489"/>
                    <w:placeholder>
                      <w:docPart w:val="E52D4ABFD9054095AE196AB79A762433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610A7811" w14:textId="72099A58" w:rsidR="00236FEA" w:rsidRPr="00276E77" w:rsidRDefault="00236FEA" w:rsidP="00236FEA">
                      <w:pPr>
                        <w:pStyle w:val="Line"/>
                        <w:rPr>
                          <w:b/>
                          <w:outline/>
                          <w:color w:val="27A8DF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76E77">
                        <w:rPr>
                          <w:b/>
                          <w:outline/>
                          <w:color w:val="27A8DF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____</w:t>
                      </w:r>
                    </w:p>
                  </w:sdtContent>
                </w:sdt>
                <w:p w14:paraId="69ACFCD0" w14:textId="0D32B58A" w:rsidR="00236FEA" w:rsidRPr="00276E77" w:rsidRDefault="00BD57F0" w:rsidP="00236FEA">
                  <w:pPr>
                    <w:pStyle w:val="Heading2"/>
                    <w:rPr>
                      <w:b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</w:pPr>
                  <w:sdt>
                    <w:sdtPr>
                      <w:rPr>
                        <w:b/>
                        <w:outline/>
                        <w:color w:val="27A8DF" w:themeColor="accent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alias w:val="Enter Heading 2:"/>
                      <w:tag w:val="Enter Heading 2:"/>
                      <w:id w:val="-619531705"/>
                      <w:placeholder>
                        <w:docPart w:val="F612144B75A7452089431955062553DC"/>
                      </w:placeholder>
                      <w15:appearance w15:val="hidden"/>
                      <w:text/>
                    </w:sdtPr>
                    <w:sdtEndPr/>
                    <w:sdtContent>
                      <w:r w:rsidR="00211A22" w:rsidRPr="00276E77">
                        <w:rPr>
                          <w:b/>
                          <w:outline/>
                          <w:color w:val="27A8DF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Check in Thursday 8/12 @ 2pm</w:t>
                      </w:r>
                    </w:sdtContent>
                  </w:sdt>
                </w:p>
                <w:sdt>
                  <w:sdtPr>
                    <w:rPr>
                      <w:b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alias w:val="Dividing line graphic:"/>
                    <w:tag w:val="Dividing line graphic:"/>
                    <w:id w:val="576019419"/>
                    <w:placeholder>
                      <w:docPart w:val="C084868859D74AB29E30EA1D448A7AEF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2C6BB332" w14:textId="138E7233" w:rsidR="00236FEA" w:rsidRPr="00276E77" w:rsidRDefault="00236FEA" w:rsidP="00236FEA">
                      <w:pPr>
                        <w:pStyle w:val="Line"/>
                        <w:rPr>
                          <w:b/>
                          <w:outline/>
                          <w:color w:val="27A8DF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76E77">
                        <w:rPr>
                          <w:b/>
                          <w:outline/>
                          <w:color w:val="27A8DF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____</w:t>
                      </w:r>
                    </w:p>
                  </w:sdtContent>
                </w:sdt>
                <w:p w14:paraId="3AC653C4" w14:textId="0B3BC0A5" w:rsidR="00236FEA" w:rsidRPr="00276E77" w:rsidRDefault="00BD57F0" w:rsidP="00236FEA">
                  <w:pPr>
                    <w:pStyle w:val="Heading2"/>
                    <w:rPr>
                      <w:b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</w:pPr>
                  <w:sdt>
                    <w:sdtPr>
                      <w:rPr>
                        <w:b/>
                        <w:outline/>
                        <w:color w:val="27A8DF" w:themeColor="accent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alias w:val="Enter Heading 2:"/>
                      <w:tag w:val="Enter Heading 2:"/>
                      <w:id w:val="-273402092"/>
                      <w:placeholder>
                        <w:docPart w:val="AB7485F628E24D32A5857A66002C4144"/>
                      </w:placeholder>
                      <w15:appearance w15:val="hidden"/>
                      <w:text/>
                    </w:sdtPr>
                    <w:sdtEndPr/>
                    <w:sdtContent>
                      <w:r w:rsidR="00267B60" w:rsidRPr="00276E77">
                        <w:rPr>
                          <w:b/>
                          <w:outline/>
                          <w:color w:val="27A8DF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*Dogs must be </w:t>
                      </w:r>
                      <w:r w:rsidR="00D6334D" w:rsidRPr="00276E77">
                        <w:rPr>
                          <w:b/>
                          <w:outline/>
                          <w:color w:val="27A8DF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on leash</w:t>
                      </w:r>
                      <w:r w:rsidR="00267B60" w:rsidRPr="00276E77">
                        <w:rPr>
                          <w:b/>
                          <w:outline/>
                          <w:color w:val="27A8DF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* Bring your own Chair. Bears in area, use precaution.</w:t>
                      </w:r>
                    </w:sdtContent>
                  </w:sdt>
                </w:p>
                <w:sdt>
                  <w:sdtPr>
                    <w:rPr>
                      <w:b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alias w:val="Dividing line graphic:"/>
                    <w:tag w:val="Dividing line graphic:"/>
                    <w:id w:val="-1704001379"/>
                    <w:placeholder>
                      <w:docPart w:val="389BFC6A67EF488E8847DBCAEB53C5B7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65884E6F" w14:textId="5E1E2B68" w:rsidR="00236FEA" w:rsidRPr="00276E77" w:rsidRDefault="00236FEA" w:rsidP="00236FEA">
                      <w:pPr>
                        <w:pStyle w:val="Line"/>
                        <w:rPr>
                          <w:b/>
                          <w:outline/>
                          <w:color w:val="27A8DF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76E77">
                        <w:rPr>
                          <w:b/>
                          <w:outline/>
                          <w:color w:val="27A8DF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____</w:t>
                      </w:r>
                    </w:p>
                  </w:sdtContent>
                </w:sdt>
                <w:p w14:paraId="3935D60F" w14:textId="4889E87D" w:rsidR="00236FEA" w:rsidRPr="00276E77" w:rsidRDefault="00267B60" w:rsidP="00236FEA">
                  <w:pPr>
                    <w:pStyle w:val="Heading2"/>
                    <w:rPr>
                      <w:b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</w:pPr>
                  <w:r w:rsidRPr="00276E77">
                    <w:rPr>
                      <w:b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t xml:space="preserve">Located at the Hungry Horse Reservoir </w:t>
                  </w:r>
                </w:p>
                <w:sdt>
                  <w:sdtPr>
                    <w:rPr>
                      <w:b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alias w:val="Dividing line graphic:"/>
                    <w:tag w:val="Dividing line graphic:"/>
                    <w:id w:val="-2078267982"/>
                    <w:placeholder>
                      <w:docPart w:val="99338E7A3DB94027992F674DCF521274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6161E034" w14:textId="6FC58C43" w:rsidR="00236FEA" w:rsidRPr="00276E77" w:rsidRDefault="00236FEA" w:rsidP="00236FEA">
                      <w:pPr>
                        <w:pStyle w:val="Line"/>
                        <w:rPr>
                          <w:b/>
                          <w:outline/>
                          <w:color w:val="27A8DF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76E77">
                        <w:rPr>
                          <w:b/>
                          <w:outline/>
                          <w:color w:val="27A8DF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____</w:t>
                      </w:r>
                    </w:p>
                  </w:sdtContent>
                </w:sdt>
                <w:p w14:paraId="59A6A998" w14:textId="6FF9CE49" w:rsidR="00EB2842" w:rsidRDefault="00A04E5D" w:rsidP="00A60D1D">
                  <w:pPr>
                    <w:pStyle w:val="ContactInfo"/>
                    <w:rPr>
                      <w:b/>
                      <w:bCs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</w:pPr>
                  <w:r w:rsidRPr="00276E77">
                    <w:rPr>
                      <w:b/>
                      <w:bCs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t>**</w:t>
                  </w:r>
                  <w:r w:rsidR="00A60D1D" w:rsidRPr="00276E77">
                    <w:rPr>
                      <w:b/>
                      <w:bCs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t xml:space="preserve">Volunteers Needed </w:t>
                  </w:r>
                  <w:r w:rsidRPr="00276E77">
                    <w:rPr>
                      <w:b/>
                      <w:bCs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t>**</w:t>
                  </w:r>
                  <w:r w:rsidR="00A60D1D" w:rsidRPr="00276E77">
                    <w:rPr>
                      <w:b/>
                      <w:bCs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t xml:space="preserve"> Contact Holly B.</w:t>
                  </w:r>
                  <w:r w:rsidR="00FD341C">
                    <w:rPr>
                      <w:b/>
                      <w:bCs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t xml:space="preserve"> 471-3836</w:t>
                  </w:r>
                </w:p>
                <w:p w14:paraId="5D6BC572" w14:textId="362AD2C5" w:rsidR="00571AF2" w:rsidRPr="00276E77" w:rsidRDefault="00571AF2" w:rsidP="00A60D1D">
                  <w:pPr>
                    <w:pStyle w:val="ContactInfo"/>
                    <w:rPr>
                      <w:b/>
                      <w:bCs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</w:pPr>
                  <w:r>
                    <w:rPr>
                      <w:b/>
                      <w:bCs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t>Jerry H</w:t>
                  </w:r>
                  <w:r w:rsidR="007135D6">
                    <w:rPr>
                      <w:b/>
                      <w:bCs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t>. 210-0519</w:t>
                  </w:r>
                </w:p>
                <w:p w14:paraId="02E3142B" w14:textId="64A3902E" w:rsidR="00236FEA" w:rsidRPr="00276E77" w:rsidRDefault="00236FEA" w:rsidP="00236FEA">
                  <w:pPr>
                    <w:pStyle w:val="Heading2"/>
                    <w:rPr>
                      <w:b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</w:pPr>
                </w:p>
              </w:tc>
            </w:tr>
            <w:tr w:rsidR="00236FEA" w14:paraId="023A6C68" w14:textId="77777777" w:rsidTr="00323654">
              <w:trPr>
                <w:trHeight w:val="3600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5016ECF0" w14:textId="77777777" w:rsidR="00DB7B87" w:rsidRPr="00276E77" w:rsidRDefault="00DB7B87" w:rsidP="00236FEA">
                  <w:pPr>
                    <w:pStyle w:val="Heading3"/>
                    <w:rPr>
                      <w:b/>
                      <w:caps w:val="0"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</w:pPr>
                </w:p>
                <w:p w14:paraId="1FBF882E" w14:textId="27D5CC9A" w:rsidR="00236FEA" w:rsidRPr="00276E77" w:rsidRDefault="00EB2842" w:rsidP="00236FEA">
                  <w:pPr>
                    <w:pStyle w:val="Heading3"/>
                    <w:rPr>
                      <w:b/>
                      <w:caps w:val="0"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</w:pPr>
                  <w:r w:rsidRPr="00276E77">
                    <w:rPr>
                      <w:b/>
                      <w:caps w:val="0"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t>Group Campsite Fee per night</w:t>
                  </w:r>
                </w:p>
                <w:p w14:paraId="1F2FA49F" w14:textId="77777777" w:rsidR="00EB2842" w:rsidRPr="00276E77" w:rsidRDefault="00EB2842" w:rsidP="00EB2842">
                  <w:pPr>
                    <w:pStyle w:val="ContactInfo"/>
                    <w:rPr>
                      <w:b/>
                      <w:outline/>
                      <w:color w:val="27A8DF" w:themeColor="accent2"/>
                      <w:sz w:val="28"/>
                      <w:szCs w:val="28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</w:pPr>
                  <w:r w:rsidRPr="00276E77">
                    <w:rPr>
                      <w:b/>
                      <w:outline/>
                      <w:color w:val="27A8DF" w:themeColor="accent2"/>
                      <w:sz w:val="28"/>
                      <w:szCs w:val="28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t>$13-16 &amp; $5 if more than 1 vehicle per site.</w:t>
                  </w:r>
                </w:p>
                <w:p w14:paraId="60343C93" w14:textId="073101FE" w:rsidR="00236FEA" w:rsidRPr="00276E77" w:rsidRDefault="006D3AD5" w:rsidP="00EB2842">
                  <w:pPr>
                    <w:pStyle w:val="ContactInfo"/>
                    <w:rPr>
                      <w:b/>
                      <w:outline/>
                      <w:color w:val="27A8DF" w:themeColor="accent2"/>
                      <w:sz w:val="28"/>
                      <w:szCs w:val="28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</w:pPr>
                  <w:r>
                    <w:rPr>
                      <w:b/>
                      <w:outline/>
                      <w:color w:val="27A8DF" w:themeColor="accent2"/>
                      <w:sz w:val="28"/>
                      <w:szCs w:val="28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t>Store Food In Vehicles</w:t>
                  </w:r>
                  <w:r w:rsidR="00C83F21">
                    <w:rPr>
                      <w:b/>
                      <w:outline/>
                      <w:color w:val="27A8DF" w:themeColor="accent2"/>
                      <w:sz w:val="28"/>
                      <w:szCs w:val="28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t>!!!</w:t>
                  </w:r>
                </w:p>
                <w:p w14:paraId="4AFE571D" w14:textId="1A60CE5A" w:rsidR="00EB2842" w:rsidRPr="00276E77" w:rsidRDefault="00EB2842" w:rsidP="00EB2842">
                  <w:pPr>
                    <w:pStyle w:val="ContactInfo"/>
                    <w:rPr>
                      <w:b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</w:pPr>
                </w:p>
                <w:p w14:paraId="0ED90BDE" w14:textId="77777777" w:rsidR="00EB2842" w:rsidRPr="00276E77" w:rsidRDefault="00EB2842" w:rsidP="00EB2842">
                  <w:pPr>
                    <w:pStyle w:val="ContactInfo"/>
                    <w:rPr>
                      <w:b/>
                      <w:outline/>
                      <w:color w:val="27A8DF" w:themeColor="accent2"/>
                      <w:sz w:val="28"/>
                      <w:szCs w:val="28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</w:pPr>
                </w:p>
                <w:p w14:paraId="60ECAE38" w14:textId="33FAB374" w:rsidR="00EB2842" w:rsidRPr="00276E77" w:rsidRDefault="00EB2842" w:rsidP="00EB2842">
                  <w:pPr>
                    <w:pStyle w:val="ContactInfo"/>
                    <w:jc w:val="left"/>
                    <w:rPr>
                      <w:b/>
                      <w:bCs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</w:pPr>
                </w:p>
                <w:p w14:paraId="089BABB7" w14:textId="7A22AA83" w:rsidR="00EB2842" w:rsidRPr="00276E77" w:rsidRDefault="00EB2842" w:rsidP="00EB2842">
                  <w:pPr>
                    <w:pStyle w:val="ContactInfo"/>
                    <w:rPr>
                      <w:b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</w:pPr>
                </w:p>
                <w:p w14:paraId="1EF44EBD" w14:textId="77777777" w:rsidR="00EB2842" w:rsidRPr="00276E77" w:rsidRDefault="00EB2842" w:rsidP="00EB2842">
                  <w:pPr>
                    <w:pStyle w:val="ContactInfo"/>
                    <w:rPr>
                      <w:b/>
                      <w:bCs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</w:pPr>
                </w:p>
                <w:p w14:paraId="4F04B256" w14:textId="7963BF63" w:rsidR="00236FEA" w:rsidRPr="00276E77" w:rsidRDefault="00236FEA" w:rsidP="00236FEA">
                  <w:pPr>
                    <w:pStyle w:val="Date"/>
                    <w:rPr>
                      <w:b/>
                      <w:outline/>
                      <w:color w:val="27A8DF" w:themeColor="accent2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</w:pPr>
                </w:p>
              </w:tc>
            </w:tr>
          </w:tbl>
          <w:p w14:paraId="165D791F" w14:textId="77777777" w:rsidR="00423F28" w:rsidRDefault="00423F28" w:rsidP="00236FEA"/>
        </w:tc>
      </w:tr>
    </w:tbl>
    <w:p w14:paraId="5E52FC68" w14:textId="77777777" w:rsidR="00DD2A04" w:rsidRDefault="00DD2A04" w:rsidP="00044307">
      <w:pPr>
        <w:pStyle w:val="NoSpacing"/>
      </w:pPr>
    </w:p>
    <w:sectPr w:rsidR="00DD2A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CBA7" w14:textId="77777777" w:rsidR="00BD57F0" w:rsidRDefault="00BD57F0" w:rsidP="00AB6948">
      <w:pPr>
        <w:spacing w:after="0" w:line="240" w:lineRule="auto"/>
      </w:pPr>
      <w:r>
        <w:separator/>
      </w:r>
    </w:p>
  </w:endnote>
  <w:endnote w:type="continuationSeparator" w:id="0">
    <w:p w14:paraId="402CE16B" w14:textId="77777777" w:rsidR="00BD57F0" w:rsidRDefault="00BD57F0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992A" w14:textId="77777777" w:rsidR="00BD57F0" w:rsidRDefault="00BD57F0" w:rsidP="00AB6948">
      <w:pPr>
        <w:spacing w:after="0" w:line="240" w:lineRule="auto"/>
      </w:pPr>
      <w:r>
        <w:separator/>
      </w:r>
    </w:p>
  </w:footnote>
  <w:footnote w:type="continuationSeparator" w:id="0">
    <w:p w14:paraId="0CF5B4EB" w14:textId="77777777" w:rsidR="00BD57F0" w:rsidRDefault="00BD57F0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677A1"/>
    <w:multiLevelType w:val="hybridMultilevel"/>
    <w:tmpl w:val="9C7A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67B4C"/>
    <w:multiLevelType w:val="hybridMultilevel"/>
    <w:tmpl w:val="76FC0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20"/>
    <w:rsid w:val="00044307"/>
    <w:rsid w:val="00054D84"/>
    <w:rsid w:val="00067228"/>
    <w:rsid w:val="000B11D7"/>
    <w:rsid w:val="001230F3"/>
    <w:rsid w:val="00173B6C"/>
    <w:rsid w:val="00190F23"/>
    <w:rsid w:val="00194E9C"/>
    <w:rsid w:val="001B1B76"/>
    <w:rsid w:val="001C290A"/>
    <w:rsid w:val="001D3B47"/>
    <w:rsid w:val="00211A22"/>
    <w:rsid w:val="00236FEA"/>
    <w:rsid w:val="00267B60"/>
    <w:rsid w:val="0027400C"/>
    <w:rsid w:val="00276E77"/>
    <w:rsid w:val="00296465"/>
    <w:rsid w:val="002A0BAC"/>
    <w:rsid w:val="002C65CB"/>
    <w:rsid w:val="002D469D"/>
    <w:rsid w:val="00324AAE"/>
    <w:rsid w:val="00332FFF"/>
    <w:rsid w:val="003657D4"/>
    <w:rsid w:val="003A4A4A"/>
    <w:rsid w:val="003A7326"/>
    <w:rsid w:val="003F4359"/>
    <w:rsid w:val="00423F28"/>
    <w:rsid w:val="00425C2B"/>
    <w:rsid w:val="004632ED"/>
    <w:rsid w:val="004654E7"/>
    <w:rsid w:val="004938CC"/>
    <w:rsid w:val="004A1A52"/>
    <w:rsid w:val="004A69BC"/>
    <w:rsid w:val="004B6545"/>
    <w:rsid w:val="004C43EE"/>
    <w:rsid w:val="004F4FE4"/>
    <w:rsid w:val="00571AF2"/>
    <w:rsid w:val="005927AD"/>
    <w:rsid w:val="005F0941"/>
    <w:rsid w:val="00617C30"/>
    <w:rsid w:val="006244DC"/>
    <w:rsid w:val="00627140"/>
    <w:rsid w:val="00633EBC"/>
    <w:rsid w:val="00655EA2"/>
    <w:rsid w:val="006D3AD5"/>
    <w:rsid w:val="007135D6"/>
    <w:rsid w:val="00725D16"/>
    <w:rsid w:val="00767651"/>
    <w:rsid w:val="007716AB"/>
    <w:rsid w:val="007E1680"/>
    <w:rsid w:val="007E4871"/>
    <w:rsid w:val="007E4C8C"/>
    <w:rsid w:val="007F3F1B"/>
    <w:rsid w:val="00804979"/>
    <w:rsid w:val="00811852"/>
    <w:rsid w:val="008458BC"/>
    <w:rsid w:val="00864936"/>
    <w:rsid w:val="00880748"/>
    <w:rsid w:val="008D1D49"/>
    <w:rsid w:val="008F5234"/>
    <w:rsid w:val="00943420"/>
    <w:rsid w:val="0096365F"/>
    <w:rsid w:val="00976F5E"/>
    <w:rsid w:val="00983CC6"/>
    <w:rsid w:val="009D3491"/>
    <w:rsid w:val="00A04E5D"/>
    <w:rsid w:val="00A60D1D"/>
    <w:rsid w:val="00A87A26"/>
    <w:rsid w:val="00AA4B20"/>
    <w:rsid w:val="00AB6948"/>
    <w:rsid w:val="00AC3F6E"/>
    <w:rsid w:val="00AC4416"/>
    <w:rsid w:val="00AD7965"/>
    <w:rsid w:val="00B1693F"/>
    <w:rsid w:val="00B220A3"/>
    <w:rsid w:val="00B2335D"/>
    <w:rsid w:val="00B43997"/>
    <w:rsid w:val="00B441F9"/>
    <w:rsid w:val="00B70190"/>
    <w:rsid w:val="00BB702B"/>
    <w:rsid w:val="00BC4AD8"/>
    <w:rsid w:val="00BD4EDE"/>
    <w:rsid w:val="00BD57F0"/>
    <w:rsid w:val="00C175B1"/>
    <w:rsid w:val="00C23D95"/>
    <w:rsid w:val="00C44E8E"/>
    <w:rsid w:val="00C82EAB"/>
    <w:rsid w:val="00C83F21"/>
    <w:rsid w:val="00C87D9E"/>
    <w:rsid w:val="00CB26AC"/>
    <w:rsid w:val="00D13ACA"/>
    <w:rsid w:val="00D6334D"/>
    <w:rsid w:val="00D92E20"/>
    <w:rsid w:val="00DB7B87"/>
    <w:rsid w:val="00DD2A04"/>
    <w:rsid w:val="00E84368"/>
    <w:rsid w:val="00E85A56"/>
    <w:rsid w:val="00EA471B"/>
    <w:rsid w:val="00EB2842"/>
    <w:rsid w:val="00F1347B"/>
    <w:rsid w:val="00FB6E17"/>
    <w:rsid w:val="00FC1AAB"/>
    <w:rsid w:val="00FD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AA242A"/>
  <w15:chartTrackingRefBased/>
  <w15:docId w15:val="{FEB05F5C-D06D-4617-9C2E-1486AD2E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943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3.jpeg"/><Relationship Id="rId18" Type="http://schemas.openxmlformats.org/officeDocument/2006/relationships/hyperlink" Target="http://ilovelovelovedharmendra.blogspot.com/2010/02/70s-week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lovelovelovedharmendra.blogspot.com/2010/02/70s-week.html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creativecommons.org/licenses/by-nd/3.0/" TargetMode="External"/><Relationship Id="rId17" Type="http://schemas.openxmlformats.org/officeDocument/2006/relationships/hyperlink" Target="http://ilovelovelovedharmendra.blogspot.com/2010/02/70s-week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ailyclipart.net/clipart/category/60s-clip-art/" TargetMode="Externa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d/3.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ailyclipart.net/clipart/category/60s-clip-art/" TargetMode="External"/><Relationship Id="rId19" Type="http://schemas.openxmlformats.org/officeDocument/2006/relationships/hyperlink" Target="https://creativecommons.org/licenses/by-nc-nd/3.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www.dailyclipart.net/clipart/category/60s-clip-art/" TargetMode="External"/><Relationship Id="rId22" Type="http://schemas.openxmlformats.org/officeDocument/2006/relationships/hyperlink" Target="https://creativecommons.org/licenses/by-nc-nd/3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mb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3E337E70D048A99B603614AABBF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AFC1F-5BBF-4F6D-BCE0-CC760A7AAB28}"/>
      </w:docPartPr>
      <w:docPartBody>
        <w:p w:rsidR="00C57035" w:rsidRDefault="000D5AE7">
          <w:pPr>
            <w:pStyle w:val="7A3E337E70D048A99B603614AABBF6F9"/>
          </w:pPr>
          <w:r>
            <w:t>Event Date</w:t>
          </w:r>
        </w:p>
      </w:docPartBody>
    </w:docPart>
    <w:docPart>
      <w:docPartPr>
        <w:name w:val="E3C64F30A6A648999B5268C1D6D16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A9B27-A68B-41F0-963B-5C92EECDFFCE}"/>
      </w:docPartPr>
      <w:docPartBody>
        <w:p w:rsidR="00C57035" w:rsidRDefault="000D5AE7">
          <w:pPr>
            <w:pStyle w:val="E3C64F30A6A648999B5268C1D6D169F1"/>
          </w:pPr>
          <w:r>
            <w:t>Event Title, Up to Two Lines</w:t>
          </w:r>
        </w:p>
      </w:docPartBody>
    </w:docPart>
    <w:docPart>
      <w:docPartPr>
        <w:name w:val="F3F3E06B5E9C4B51A251F4FE1C9E8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C25C-C364-43D2-8A98-A93D56D4578D}"/>
      </w:docPartPr>
      <w:docPartBody>
        <w:p w:rsidR="00C57035" w:rsidRDefault="000D5AE7">
          <w:pPr>
            <w:pStyle w:val="F3F3E06B5E9C4B51A251F4FE1C9E8139"/>
          </w:pPr>
          <w:r>
            <w:t>Event Description Heading</w:t>
          </w:r>
        </w:p>
      </w:docPartBody>
    </w:docPart>
    <w:docPart>
      <w:docPartPr>
        <w:name w:val="4F2B15DF574C4FD0B5694B55045FD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8B2D4-826F-45BA-BD8A-280B714469A6}"/>
      </w:docPartPr>
      <w:docPartBody>
        <w:p w:rsidR="00C57035" w:rsidRDefault="000D5AE7">
          <w:pPr>
            <w:pStyle w:val="4F2B15DF574C4FD0B5694B55045FDEF9"/>
          </w:pPr>
          <w:r>
            <w:t>Add Key Info About Your Event Here!</w:t>
          </w:r>
        </w:p>
      </w:docPartBody>
    </w:docPart>
    <w:docPart>
      <w:docPartPr>
        <w:name w:val="E52D4ABFD9054095AE196AB79A762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C4024-1A75-4703-B7B5-8713959DCA7E}"/>
      </w:docPartPr>
      <w:docPartBody>
        <w:p w:rsidR="00C57035" w:rsidRDefault="000D5AE7">
          <w:pPr>
            <w:pStyle w:val="E52D4ABFD9054095AE196AB79A762433"/>
          </w:pPr>
          <w:r>
            <w:t>____</w:t>
          </w:r>
        </w:p>
      </w:docPartBody>
    </w:docPart>
    <w:docPart>
      <w:docPartPr>
        <w:name w:val="F612144B75A745208943195506255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05484-5EA6-451F-A44E-9E51087F53F8}"/>
      </w:docPartPr>
      <w:docPartBody>
        <w:p w:rsidR="00C57035" w:rsidRDefault="000D5AE7">
          <w:pPr>
            <w:pStyle w:val="F612144B75A7452089431955062553DC"/>
          </w:pPr>
          <w:r>
            <w:t>Don’t Be Shy—Tell Them Why They Can’t Miss This Event!</w:t>
          </w:r>
        </w:p>
      </w:docPartBody>
    </w:docPart>
    <w:docPart>
      <w:docPartPr>
        <w:name w:val="C084868859D74AB29E30EA1D448A7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AF795-E5CB-49A1-9213-6959975791B5}"/>
      </w:docPartPr>
      <w:docPartBody>
        <w:p w:rsidR="00C57035" w:rsidRDefault="000D5AE7">
          <w:pPr>
            <w:pStyle w:val="C084868859D74AB29E30EA1D448A7AEF"/>
          </w:pPr>
          <w:r w:rsidRPr="00655EA2">
            <w:t>____</w:t>
          </w:r>
        </w:p>
      </w:docPartBody>
    </w:docPart>
    <w:docPart>
      <w:docPartPr>
        <w:name w:val="AB7485F628E24D32A5857A66002C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0D7BF-0B29-45A3-B6F2-A6C1C5B78836}"/>
      </w:docPartPr>
      <w:docPartBody>
        <w:p w:rsidR="00C57035" w:rsidRDefault="000D5AE7">
          <w:pPr>
            <w:pStyle w:val="AB7485F628E24D32A5857A66002C4144"/>
          </w:pPr>
          <w:r>
            <w:t>One More Exciting Point Here!</w:t>
          </w:r>
        </w:p>
      </w:docPartBody>
    </w:docPart>
    <w:docPart>
      <w:docPartPr>
        <w:name w:val="389BFC6A67EF488E8847DBCAEB53C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51CFE-0EC7-405A-8A67-BBBE498AAD49}"/>
      </w:docPartPr>
      <w:docPartBody>
        <w:p w:rsidR="00C57035" w:rsidRDefault="000D5AE7">
          <w:pPr>
            <w:pStyle w:val="389BFC6A67EF488E8847DBCAEB53C5B7"/>
          </w:pPr>
          <w:r w:rsidRPr="00655EA2">
            <w:t>____</w:t>
          </w:r>
        </w:p>
      </w:docPartBody>
    </w:docPart>
    <w:docPart>
      <w:docPartPr>
        <w:name w:val="99338E7A3DB94027992F674DCF521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7F4C8-EEBF-455A-AE84-687B08A6EF1D}"/>
      </w:docPartPr>
      <w:docPartBody>
        <w:p w:rsidR="00C57035" w:rsidRDefault="000D5AE7">
          <w:pPr>
            <w:pStyle w:val="99338E7A3DB94027992F674DCF521274"/>
          </w:pP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35"/>
    <w:rsid w:val="000D5AE7"/>
    <w:rsid w:val="00AB23EB"/>
    <w:rsid w:val="00C5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3E337E70D048A99B603614AABBF6F9">
    <w:name w:val="7A3E337E70D048A99B603614AABBF6F9"/>
  </w:style>
  <w:style w:type="paragraph" w:customStyle="1" w:styleId="E3C64F30A6A648999B5268C1D6D169F1">
    <w:name w:val="E3C64F30A6A648999B5268C1D6D169F1"/>
  </w:style>
  <w:style w:type="paragraph" w:customStyle="1" w:styleId="F3F3E06B5E9C4B51A251F4FE1C9E8139">
    <w:name w:val="F3F3E06B5E9C4B51A251F4FE1C9E8139"/>
  </w:style>
  <w:style w:type="paragraph" w:customStyle="1" w:styleId="4F2B15DF574C4FD0B5694B55045FDEF9">
    <w:name w:val="4F2B15DF574C4FD0B5694B55045FDEF9"/>
  </w:style>
  <w:style w:type="paragraph" w:customStyle="1" w:styleId="E52D4ABFD9054095AE196AB79A762433">
    <w:name w:val="E52D4ABFD9054095AE196AB79A762433"/>
  </w:style>
  <w:style w:type="paragraph" w:customStyle="1" w:styleId="F612144B75A7452089431955062553DC">
    <w:name w:val="F612144B75A7452089431955062553DC"/>
  </w:style>
  <w:style w:type="paragraph" w:customStyle="1" w:styleId="C084868859D74AB29E30EA1D448A7AEF">
    <w:name w:val="C084868859D74AB29E30EA1D448A7AEF"/>
  </w:style>
  <w:style w:type="paragraph" w:customStyle="1" w:styleId="AB7485F628E24D32A5857A66002C4144">
    <w:name w:val="AB7485F628E24D32A5857A66002C4144"/>
  </w:style>
  <w:style w:type="paragraph" w:customStyle="1" w:styleId="389BFC6A67EF488E8847DBCAEB53C5B7">
    <w:name w:val="389BFC6A67EF488E8847DBCAEB53C5B7"/>
  </w:style>
  <w:style w:type="paragraph" w:customStyle="1" w:styleId="99338E7A3DB94027992F674DCF521274">
    <w:name w:val="99338E7A3DB94027992F674DCF521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6610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alemb</dc:creator>
  <cp:keywords/>
  <dc:description/>
  <cp:lastModifiedBy>Email Admin</cp:lastModifiedBy>
  <cp:revision>29</cp:revision>
  <cp:lastPrinted>2021-05-13T13:59:00Z</cp:lastPrinted>
  <dcterms:created xsi:type="dcterms:W3CDTF">2021-05-13T04:02:00Z</dcterms:created>
  <dcterms:modified xsi:type="dcterms:W3CDTF">2021-05-26T23:06:00Z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